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B3" w:rsidRDefault="00D870F2">
      <w:pPr>
        <w:pStyle w:val="Textbody"/>
        <w:ind w:left="179"/>
        <w:jc w:val="center"/>
        <w:rPr>
          <w:rFonts w:ascii="標楷體" w:hAnsi="標楷體"/>
          <w:sz w:val="30"/>
          <w:szCs w:val="30"/>
        </w:rPr>
      </w:pPr>
      <w:r>
        <w:rPr>
          <w:rFonts w:ascii="標楷體" w:hAnsi="標楷體"/>
          <w:b/>
          <w:sz w:val="30"/>
          <w:szCs w:val="30"/>
        </w:rPr>
        <w:t>VR/AR教學應用教材開發與教學實施計畫</w:t>
      </w:r>
    </w:p>
    <w:p w:rsidR="00472DB3" w:rsidRDefault="00D870F2">
      <w:pPr>
        <w:pStyle w:val="Textbody"/>
        <w:ind w:left="179"/>
        <w:jc w:val="center"/>
        <w:rPr>
          <w:rFonts w:ascii="標楷體" w:hAnsi="標楷體"/>
          <w:b/>
          <w:sz w:val="30"/>
          <w:szCs w:val="30"/>
        </w:rPr>
      </w:pPr>
      <w:r>
        <w:rPr>
          <w:rFonts w:ascii="標楷體" w:hAnsi="標楷體"/>
          <w:b/>
          <w:sz w:val="30"/>
          <w:szCs w:val="30"/>
        </w:rPr>
        <w:t>期末審查意見彙整表</w:t>
      </w:r>
    </w:p>
    <w:p w:rsidR="00472DB3" w:rsidRDefault="00D870F2">
      <w:pPr>
        <w:pStyle w:val="14PT--"/>
        <w:jc w:val="right"/>
        <w:rPr>
          <w:rFonts w:ascii="標楷體" w:hAnsi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>107年12月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3401"/>
        <w:gridCol w:w="1693"/>
        <w:gridCol w:w="3123"/>
      </w:tblGrid>
      <w:tr w:rsidR="00472DB3" w:rsidTr="00372FE2">
        <w:trPr>
          <w:trHeight w:val="1029"/>
          <w:jc w:val="center"/>
        </w:trPr>
        <w:tc>
          <w:tcPr>
            <w:tcW w:w="73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執行單位</w:t>
            </w:r>
          </w:p>
        </w:tc>
        <w:tc>
          <w:tcPr>
            <w:tcW w:w="17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靜宜大學</w:t>
            </w:r>
          </w:p>
        </w:tc>
        <w:tc>
          <w:tcPr>
            <w:tcW w:w="87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計畫主持人</w:t>
            </w:r>
          </w:p>
        </w:tc>
        <w:tc>
          <w:tcPr>
            <w:tcW w:w="162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陳德治助理教授</w:t>
            </w:r>
          </w:p>
        </w:tc>
      </w:tr>
      <w:tr w:rsidR="00472DB3" w:rsidTr="00372FE2">
        <w:trPr>
          <w:trHeight w:val="1029"/>
          <w:jc w:val="center"/>
        </w:trPr>
        <w:tc>
          <w:tcPr>
            <w:tcW w:w="73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計畫期程</w:t>
            </w:r>
          </w:p>
        </w:tc>
        <w:tc>
          <w:tcPr>
            <w:tcW w:w="17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107.1.25-107.12.31</w:t>
            </w:r>
          </w:p>
        </w:tc>
        <w:tc>
          <w:tcPr>
            <w:tcW w:w="87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計畫名稱</w:t>
            </w:r>
          </w:p>
        </w:tc>
        <w:tc>
          <w:tcPr>
            <w:tcW w:w="162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2DB3" w:rsidRDefault="00D870F2">
            <w:pPr>
              <w:pStyle w:val="TableContents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青蛙外部及內部型態觀察與解剖操作實驗VR教材</w:t>
            </w:r>
          </w:p>
        </w:tc>
      </w:tr>
      <w:tr w:rsidR="00472DB3" w:rsidTr="00372FE2">
        <w:trPr>
          <w:jc w:val="center"/>
        </w:trPr>
        <w:tc>
          <w:tcPr>
            <w:tcW w:w="2499" w:type="pct"/>
            <w:gridSpan w:val="2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DB3" w:rsidRDefault="00D870F2">
            <w:pPr>
              <w:pStyle w:val="TableContents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審查意見</w:t>
            </w:r>
          </w:p>
        </w:tc>
        <w:tc>
          <w:tcPr>
            <w:tcW w:w="2501" w:type="pct"/>
            <w:gridSpan w:val="2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DB3" w:rsidRDefault="00D870F2">
            <w:pPr>
              <w:pStyle w:val="TableContents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回應說明(請註明頁碼)</w:t>
            </w:r>
          </w:p>
        </w:tc>
      </w:tr>
      <w:tr w:rsidR="00472DB3" w:rsidTr="00372FE2">
        <w:trPr>
          <w:trHeight w:val="5775"/>
          <w:jc w:val="center"/>
        </w:trPr>
        <w:tc>
          <w:tcPr>
            <w:tcW w:w="249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DB3" w:rsidRDefault="00D870F2">
            <w:pPr>
              <w:pStyle w:val="TableContents"/>
              <w:numPr>
                <w:ilvl w:val="0"/>
                <w:numId w:val="47"/>
              </w:numPr>
              <w:tabs>
                <w:tab w:val="left" w:pos="404"/>
              </w:tabs>
              <w:ind w:left="340" w:hanging="3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本計畫研發VR之青蛙解剖教材，目前呈現之畫面品質不夠細緻，此外展示物件大小，對幫助學生瞭解青蛙器官構造效益有限，建議加強畫面品質與系統擬真度及操作流暢度。</w:t>
            </w:r>
          </w:p>
          <w:p w:rsidR="00472DB3" w:rsidRDefault="00D870F2">
            <w:pPr>
              <w:pStyle w:val="TableContents"/>
              <w:numPr>
                <w:ilvl w:val="0"/>
                <w:numId w:val="47"/>
              </w:numPr>
              <w:tabs>
                <w:tab w:val="left" w:pos="404"/>
              </w:tabs>
              <w:ind w:left="340" w:hanging="3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前後測評量內容與VR教材內的測驗題未能與VR教材內容充分呼應。</w:t>
            </w:r>
          </w:p>
          <w:p w:rsidR="00472DB3" w:rsidRDefault="00D870F2">
            <w:pPr>
              <w:pStyle w:val="TableContents"/>
              <w:numPr>
                <w:ilvl w:val="0"/>
                <w:numId w:val="47"/>
              </w:numPr>
              <w:tabs>
                <w:tab w:val="left" w:pos="404"/>
              </w:tabs>
              <w:ind w:left="340" w:hanging="3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教材內容恐無法達成所預設的教材目標、教學目標和學習目標；建議調整目標敘寫內容，以助對此VR教材有興趣者能有較精準的資訊供做選擇與利用。</w:t>
            </w:r>
          </w:p>
          <w:p w:rsidR="00472DB3" w:rsidRDefault="00D870F2">
            <w:pPr>
              <w:pStyle w:val="TableContents"/>
              <w:numPr>
                <w:ilvl w:val="0"/>
                <w:numId w:val="47"/>
              </w:numPr>
              <w:tabs>
                <w:tab w:val="left" w:pos="404"/>
              </w:tabs>
              <w:ind w:left="340" w:hanging="3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操作流暢度加強，改善畫面品質。</w:t>
            </w:r>
          </w:p>
          <w:p w:rsidR="00472DB3" w:rsidRDefault="00472DB3">
            <w:pPr>
              <w:pStyle w:val="TableContents"/>
              <w:rPr>
                <w:rFonts w:ascii="標楷體" w:hAnsi="標楷體"/>
                <w:sz w:val="26"/>
                <w:szCs w:val="26"/>
              </w:rPr>
            </w:pPr>
          </w:p>
          <w:p w:rsidR="00472DB3" w:rsidRDefault="00472DB3">
            <w:pPr>
              <w:pStyle w:val="TableContents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501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DB3" w:rsidRDefault="00472DB3">
            <w:pPr>
              <w:pStyle w:val="TableContents"/>
              <w:rPr>
                <w:rFonts w:ascii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2DB3" w:rsidTr="00372FE2">
        <w:trPr>
          <w:jc w:val="center"/>
        </w:trPr>
        <w:tc>
          <w:tcPr>
            <w:tcW w:w="5000" w:type="pct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DB3" w:rsidRDefault="00D870F2">
            <w:pPr>
              <w:pStyle w:val="TableContents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審查結果：修正後通過。</w:t>
            </w:r>
          </w:p>
        </w:tc>
      </w:tr>
    </w:tbl>
    <w:p w:rsidR="00472DB3" w:rsidRDefault="00472DB3">
      <w:pPr>
        <w:pStyle w:val="14PT--"/>
        <w:jc w:val="left"/>
        <w:rPr>
          <w:rFonts w:ascii="標楷體" w:hAnsi="標楷體"/>
          <w:szCs w:val="28"/>
        </w:rPr>
      </w:pPr>
    </w:p>
    <w:sectPr w:rsidR="00472DB3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77" w:rsidRDefault="00450A77">
      <w:r>
        <w:separator/>
      </w:r>
    </w:p>
  </w:endnote>
  <w:endnote w:type="continuationSeparator" w:id="0">
    <w:p w:rsidR="00450A77" w:rsidRDefault="004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ambria Math"/>
    <w:panose1 w:val="02040503050203030202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77" w:rsidRDefault="00450A77">
      <w:r>
        <w:rPr>
          <w:color w:val="000000"/>
        </w:rPr>
        <w:separator/>
      </w:r>
    </w:p>
  </w:footnote>
  <w:footnote w:type="continuationSeparator" w:id="0">
    <w:p w:rsidR="00450A77" w:rsidRDefault="0045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5FC"/>
    <w:multiLevelType w:val="multilevel"/>
    <w:tmpl w:val="7A2A1D8A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" w15:restartNumberingAfterBreak="0">
    <w:nsid w:val="0C7467FC"/>
    <w:multiLevelType w:val="multilevel"/>
    <w:tmpl w:val="EB04A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8B3163"/>
    <w:multiLevelType w:val="multilevel"/>
    <w:tmpl w:val="B17ECD08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" w15:restartNumberingAfterBreak="0">
    <w:nsid w:val="0DCD2552"/>
    <w:multiLevelType w:val="multilevel"/>
    <w:tmpl w:val="E8187784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10485787"/>
    <w:multiLevelType w:val="multilevel"/>
    <w:tmpl w:val="2018BB8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" w15:restartNumberingAfterBreak="0">
    <w:nsid w:val="11C560F7"/>
    <w:multiLevelType w:val="multilevel"/>
    <w:tmpl w:val="391E93AE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6" w15:restartNumberingAfterBreak="0">
    <w:nsid w:val="14222213"/>
    <w:multiLevelType w:val="multilevel"/>
    <w:tmpl w:val="DFDCA8CC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7" w15:restartNumberingAfterBreak="0">
    <w:nsid w:val="1AFC5C34"/>
    <w:multiLevelType w:val="multilevel"/>
    <w:tmpl w:val="ED76862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223F0E52"/>
    <w:multiLevelType w:val="multilevel"/>
    <w:tmpl w:val="2778853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9" w15:restartNumberingAfterBreak="0">
    <w:nsid w:val="261C470B"/>
    <w:multiLevelType w:val="multilevel"/>
    <w:tmpl w:val="5188461E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2AF95F3C"/>
    <w:multiLevelType w:val="multilevel"/>
    <w:tmpl w:val="A040542E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2B0BAF"/>
    <w:multiLevelType w:val="multilevel"/>
    <w:tmpl w:val="B37E724C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2" w15:restartNumberingAfterBreak="0">
    <w:nsid w:val="33366CC3"/>
    <w:multiLevelType w:val="multilevel"/>
    <w:tmpl w:val="71182018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3" w15:restartNumberingAfterBreak="0">
    <w:nsid w:val="34A856CC"/>
    <w:multiLevelType w:val="multilevel"/>
    <w:tmpl w:val="34B8F828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" w15:restartNumberingAfterBreak="0">
    <w:nsid w:val="37A43C5A"/>
    <w:multiLevelType w:val="multilevel"/>
    <w:tmpl w:val="29786096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5" w15:restartNumberingAfterBreak="0">
    <w:nsid w:val="37F31E8C"/>
    <w:multiLevelType w:val="multilevel"/>
    <w:tmpl w:val="39E4555A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6" w15:restartNumberingAfterBreak="0">
    <w:nsid w:val="3BA977BB"/>
    <w:multiLevelType w:val="multilevel"/>
    <w:tmpl w:val="4B4861E4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7" w15:restartNumberingAfterBreak="0">
    <w:nsid w:val="3DDB2C9D"/>
    <w:multiLevelType w:val="multilevel"/>
    <w:tmpl w:val="8D8815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8" w15:restartNumberingAfterBreak="0">
    <w:nsid w:val="3FAC62D5"/>
    <w:multiLevelType w:val="multilevel"/>
    <w:tmpl w:val="A008E164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5687B8B"/>
    <w:multiLevelType w:val="multilevel"/>
    <w:tmpl w:val="87EAAE28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0" w15:restartNumberingAfterBreak="0">
    <w:nsid w:val="49B9076F"/>
    <w:multiLevelType w:val="multilevel"/>
    <w:tmpl w:val="96F6E66C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1" w15:restartNumberingAfterBreak="0">
    <w:nsid w:val="4B0A117F"/>
    <w:multiLevelType w:val="multilevel"/>
    <w:tmpl w:val="D0C81548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2" w15:restartNumberingAfterBreak="0">
    <w:nsid w:val="529C6FBE"/>
    <w:multiLevelType w:val="multilevel"/>
    <w:tmpl w:val="2CC01A9C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3" w15:restartNumberingAfterBreak="0">
    <w:nsid w:val="565C558F"/>
    <w:multiLevelType w:val="multilevel"/>
    <w:tmpl w:val="0FC8E124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4" w15:restartNumberingAfterBreak="0">
    <w:nsid w:val="571470E9"/>
    <w:multiLevelType w:val="multilevel"/>
    <w:tmpl w:val="D3388D96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5" w15:restartNumberingAfterBreak="0">
    <w:nsid w:val="593170F7"/>
    <w:multiLevelType w:val="multilevel"/>
    <w:tmpl w:val="18164DBA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6" w15:restartNumberingAfterBreak="0">
    <w:nsid w:val="5F5C0AB0"/>
    <w:multiLevelType w:val="multilevel"/>
    <w:tmpl w:val="55E0D960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7" w15:restartNumberingAfterBreak="0">
    <w:nsid w:val="5F6F7C4A"/>
    <w:multiLevelType w:val="multilevel"/>
    <w:tmpl w:val="0FF0A740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8" w15:restartNumberingAfterBreak="0">
    <w:nsid w:val="60170EC2"/>
    <w:multiLevelType w:val="multilevel"/>
    <w:tmpl w:val="9726F8D0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61827787"/>
    <w:multiLevelType w:val="multilevel"/>
    <w:tmpl w:val="8D6CE84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0" w15:restartNumberingAfterBreak="0">
    <w:nsid w:val="62F51A97"/>
    <w:multiLevelType w:val="multilevel"/>
    <w:tmpl w:val="A342922A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31" w15:restartNumberingAfterBreak="0">
    <w:nsid w:val="63797562"/>
    <w:multiLevelType w:val="multilevel"/>
    <w:tmpl w:val="ECCCCBB4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2" w15:restartNumberingAfterBreak="0">
    <w:nsid w:val="719528A1"/>
    <w:multiLevelType w:val="multilevel"/>
    <w:tmpl w:val="DC30B15E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3" w15:restartNumberingAfterBreak="0">
    <w:nsid w:val="72556537"/>
    <w:multiLevelType w:val="multilevel"/>
    <w:tmpl w:val="9AA2BF1C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4" w15:restartNumberingAfterBreak="0">
    <w:nsid w:val="72E351F6"/>
    <w:multiLevelType w:val="multilevel"/>
    <w:tmpl w:val="0CC8A358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5" w15:restartNumberingAfterBreak="0">
    <w:nsid w:val="730D0324"/>
    <w:multiLevelType w:val="multilevel"/>
    <w:tmpl w:val="3D2C5428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6" w15:restartNumberingAfterBreak="0">
    <w:nsid w:val="731A01D0"/>
    <w:multiLevelType w:val="multilevel"/>
    <w:tmpl w:val="77D21A2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7" w15:restartNumberingAfterBreak="0">
    <w:nsid w:val="7331689E"/>
    <w:multiLevelType w:val="multilevel"/>
    <w:tmpl w:val="6C045CAC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8" w15:restartNumberingAfterBreak="0">
    <w:nsid w:val="73543D5A"/>
    <w:multiLevelType w:val="multilevel"/>
    <w:tmpl w:val="E98C639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9" w15:restartNumberingAfterBreak="0">
    <w:nsid w:val="73B40B6F"/>
    <w:multiLevelType w:val="multilevel"/>
    <w:tmpl w:val="B3C07C38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74070947"/>
    <w:multiLevelType w:val="multilevel"/>
    <w:tmpl w:val="187E0CB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1" w15:restartNumberingAfterBreak="0">
    <w:nsid w:val="75661CBB"/>
    <w:multiLevelType w:val="multilevel"/>
    <w:tmpl w:val="B4967B78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2" w15:restartNumberingAfterBreak="0">
    <w:nsid w:val="763F2B48"/>
    <w:multiLevelType w:val="multilevel"/>
    <w:tmpl w:val="32DA54DA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3" w15:restartNumberingAfterBreak="0">
    <w:nsid w:val="77787599"/>
    <w:multiLevelType w:val="multilevel"/>
    <w:tmpl w:val="96B4DB2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4" w15:restartNumberingAfterBreak="0">
    <w:nsid w:val="779317D9"/>
    <w:multiLevelType w:val="multilevel"/>
    <w:tmpl w:val="1E2A8802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5" w15:restartNumberingAfterBreak="0">
    <w:nsid w:val="798F2DDC"/>
    <w:multiLevelType w:val="multilevel"/>
    <w:tmpl w:val="0122CB76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6" w15:restartNumberingAfterBreak="0">
    <w:nsid w:val="7FF1240B"/>
    <w:multiLevelType w:val="multilevel"/>
    <w:tmpl w:val="EFD6A7A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num w:numId="1">
    <w:abstractNumId w:val="13"/>
  </w:num>
  <w:num w:numId="2">
    <w:abstractNumId w:val="31"/>
  </w:num>
  <w:num w:numId="3">
    <w:abstractNumId w:val="12"/>
  </w:num>
  <w:num w:numId="4">
    <w:abstractNumId w:val="17"/>
  </w:num>
  <w:num w:numId="5">
    <w:abstractNumId w:val="43"/>
  </w:num>
  <w:num w:numId="6">
    <w:abstractNumId w:val="22"/>
  </w:num>
  <w:num w:numId="7">
    <w:abstractNumId w:val="9"/>
  </w:num>
  <w:num w:numId="8">
    <w:abstractNumId w:val="14"/>
  </w:num>
  <w:num w:numId="9">
    <w:abstractNumId w:val="37"/>
  </w:num>
  <w:num w:numId="10">
    <w:abstractNumId w:val="21"/>
  </w:num>
  <w:num w:numId="11">
    <w:abstractNumId w:val="23"/>
  </w:num>
  <w:num w:numId="12">
    <w:abstractNumId w:val="24"/>
  </w:num>
  <w:num w:numId="13">
    <w:abstractNumId w:val="11"/>
  </w:num>
  <w:num w:numId="14">
    <w:abstractNumId w:val="6"/>
  </w:num>
  <w:num w:numId="15">
    <w:abstractNumId w:val="5"/>
  </w:num>
  <w:num w:numId="16">
    <w:abstractNumId w:val="32"/>
  </w:num>
  <w:num w:numId="17">
    <w:abstractNumId w:val="38"/>
  </w:num>
  <w:num w:numId="18">
    <w:abstractNumId w:val="30"/>
  </w:num>
  <w:num w:numId="19">
    <w:abstractNumId w:val="27"/>
  </w:num>
  <w:num w:numId="20">
    <w:abstractNumId w:val="26"/>
  </w:num>
  <w:num w:numId="21">
    <w:abstractNumId w:val="29"/>
  </w:num>
  <w:num w:numId="22">
    <w:abstractNumId w:val="28"/>
  </w:num>
  <w:num w:numId="23">
    <w:abstractNumId w:val="41"/>
  </w:num>
  <w:num w:numId="24">
    <w:abstractNumId w:val="4"/>
  </w:num>
  <w:num w:numId="25">
    <w:abstractNumId w:val="39"/>
  </w:num>
  <w:num w:numId="26">
    <w:abstractNumId w:val="46"/>
  </w:num>
  <w:num w:numId="27">
    <w:abstractNumId w:val="45"/>
  </w:num>
  <w:num w:numId="28">
    <w:abstractNumId w:val="42"/>
  </w:num>
  <w:num w:numId="29">
    <w:abstractNumId w:val="20"/>
  </w:num>
  <w:num w:numId="30">
    <w:abstractNumId w:val="10"/>
  </w:num>
  <w:num w:numId="31">
    <w:abstractNumId w:val="35"/>
  </w:num>
  <w:num w:numId="32">
    <w:abstractNumId w:val="36"/>
  </w:num>
  <w:num w:numId="33">
    <w:abstractNumId w:val="18"/>
  </w:num>
  <w:num w:numId="34">
    <w:abstractNumId w:val="15"/>
  </w:num>
  <w:num w:numId="35">
    <w:abstractNumId w:val="34"/>
  </w:num>
  <w:num w:numId="36">
    <w:abstractNumId w:val="33"/>
  </w:num>
  <w:num w:numId="37">
    <w:abstractNumId w:val="2"/>
  </w:num>
  <w:num w:numId="38">
    <w:abstractNumId w:val="8"/>
  </w:num>
  <w:num w:numId="39">
    <w:abstractNumId w:val="0"/>
  </w:num>
  <w:num w:numId="40">
    <w:abstractNumId w:val="16"/>
  </w:num>
  <w:num w:numId="41">
    <w:abstractNumId w:val="40"/>
  </w:num>
  <w:num w:numId="42">
    <w:abstractNumId w:val="3"/>
  </w:num>
  <w:num w:numId="43">
    <w:abstractNumId w:val="19"/>
  </w:num>
  <w:num w:numId="44">
    <w:abstractNumId w:val="25"/>
  </w:num>
  <w:num w:numId="45">
    <w:abstractNumId w:val="7"/>
  </w:num>
  <w:num w:numId="46">
    <w:abstractNumId w:val="4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B3"/>
    <w:rsid w:val="00372FE2"/>
    <w:rsid w:val="00450A77"/>
    <w:rsid w:val="00472DB3"/>
    <w:rsid w:val="00804312"/>
    <w:rsid w:val="00D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51FC"/>
  <w15:docId w15:val="{67986E9C-FC7F-4E8E-924B-0D694D86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Te-chih Chen</dc:creator>
  <cp:lastModifiedBy>Te-chih Chen</cp:lastModifiedBy>
  <cp:revision>3</cp:revision>
  <dcterms:created xsi:type="dcterms:W3CDTF">2019-01-02T12:48:00Z</dcterms:created>
  <dcterms:modified xsi:type="dcterms:W3CDTF">2019-01-02T12:55:00Z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